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84D8" w14:textId="77F8019B" w:rsidR="00596841" w:rsidRDefault="005B0C7A" w:rsidP="00B83690">
      <w:pPr>
        <w:pStyle w:val="Titre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  <w:r w:rsidRPr="000E5D65"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5" behindDoc="1" locked="0" layoutInCell="1" allowOverlap="1" wp14:anchorId="3962C4D6" wp14:editId="55F72102">
            <wp:simplePos x="0" y="0"/>
            <wp:positionH relativeFrom="column">
              <wp:posOffset>5158105</wp:posOffset>
            </wp:positionH>
            <wp:positionV relativeFrom="paragraph">
              <wp:posOffset>-395605</wp:posOffset>
            </wp:positionV>
            <wp:extent cx="1463675" cy="1463675"/>
            <wp:effectExtent l="0" t="0" r="0" b="0"/>
            <wp:wrapNone/>
            <wp:docPr id="1" name="Picture 1" descr="C:\Users\e-Crime Bureau\Pictures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Crime Bureau\Pictures\j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1839561D" wp14:editId="3759EA89">
            <wp:simplePos x="0" y="0"/>
            <wp:positionH relativeFrom="column">
              <wp:posOffset>-610372</wp:posOffset>
            </wp:positionH>
            <wp:positionV relativeFrom="paragraph">
              <wp:posOffset>-299240</wp:posOffset>
            </wp:positionV>
            <wp:extent cx="3330146" cy="127232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iptc logo rectangle (transparent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 t="22614" r="5565" b="15269"/>
                    <a:stretch/>
                  </pic:blipFill>
                  <pic:spPr bwMode="auto">
                    <a:xfrm>
                      <a:off x="0" y="0"/>
                      <a:ext cx="3330146" cy="127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19BA" w14:textId="3C116E2B" w:rsidR="00596841" w:rsidRDefault="00596841" w:rsidP="00B83690">
      <w:pPr>
        <w:pStyle w:val="Titre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7CE5C471" w14:textId="77777777" w:rsidR="00123094" w:rsidRDefault="00123094" w:rsidP="00B83690">
      <w:pPr>
        <w:pStyle w:val="Titre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15AE1505" w14:textId="1801F48C" w:rsidR="009D0962" w:rsidRPr="00D50295" w:rsidRDefault="009D0962" w:rsidP="00B83690">
      <w:pPr>
        <w:pStyle w:val="Titre2"/>
        <w:ind w:right="-138"/>
        <w:jc w:val="center"/>
        <w:rPr>
          <w:rFonts w:ascii="Garamond" w:hAnsi="Garamond"/>
        </w:rPr>
      </w:pPr>
      <w:r w:rsidRPr="00D50295">
        <w:rPr>
          <w:rFonts w:ascii="Garamond" w:hAnsi="Garamond"/>
        </w:rPr>
        <w:t xml:space="preserve"> CERTIFI</w:t>
      </w:r>
      <w:r w:rsidR="00DD0D1A">
        <w:rPr>
          <w:rFonts w:ascii="Garamond" w:hAnsi="Garamond"/>
        </w:rPr>
        <w:t>ED INFORMATION SYSTEMS AUDITO</w:t>
      </w:r>
      <w:bookmarkStart w:id="0" w:name="_GoBack"/>
      <w:bookmarkEnd w:id="0"/>
      <w:r w:rsidR="00DD0D1A">
        <w:rPr>
          <w:rFonts w:ascii="Garamond" w:hAnsi="Garamond"/>
        </w:rPr>
        <w:t>R (CISA)</w:t>
      </w:r>
    </w:p>
    <w:p w14:paraId="52691EEE" w14:textId="7BAE1702" w:rsidR="009D0962" w:rsidRPr="00D50295" w:rsidRDefault="00C23D8C" w:rsidP="00B83690">
      <w:pPr>
        <w:ind w:right="-138"/>
        <w:jc w:val="center"/>
        <w:rPr>
          <w:rFonts w:ascii="Garamond" w:hAnsi="Garamond"/>
          <w:b/>
          <w:sz w:val="26"/>
          <w:szCs w:val="26"/>
        </w:rPr>
      </w:pPr>
      <w:r w:rsidRPr="00D50295">
        <w:rPr>
          <w:rFonts w:ascii="Garamond" w:hAnsi="Garamond"/>
          <w:b/>
          <w:sz w:val="26"/>
          <w:szCs w:val="26"/>
        </w:rPr>
        <w:t>(</w:t>
      </w:r>
      <w:r w:rsidR="00DD0D1A">
        <w:rPr>
          <w:rFonts w:ascii="Garamond" w:hAnsi="Garamond"/>
          <w:b/>
          <w:sz w:val="26"/>
          <w:szCs w:val="26"/>
        </w:rPr>
        <w:t>6</w:t>
      </w:r>
      <w:r w:rsidRPr="00D50295">
        <w:rPr>
          <w:rFonts w:ascii="Garamond" w:hAnsi="Garamond"/>
          <w:b/>
          <w:sz w:val="26"/>
          <w:szCs w:val="26"/>
        </w:rPr>
        <w:t xml:space="preserve"> – </w:t>
      </w:r>
      <w:r>
        <w:rPr>
          <w:rFonts w:ascii="Garamond" w:hAnsi="Garamond"/>
          <w:b/>
          <w:sz w:val="26"/>
          <w:szCs w:val="26"/>
        </w:rPr>
        <w:t>1</w:t>
      </w:r>
      <w:r w:rsidR="00DD0D1A">
        <w:rPr>
          <w:rFonts w:ascii="Garamond" w:hAnsi="Garamond"/>
          <w:b/>
          <w:sz w:val="26"/>
          <w:szCs w:val="26"/>
        </w:rPr>
        <w:t>0</w:t>
      </w:r>
      <w:r w:rsidRPr="00D50295">
        <w:rPr>
          <w:rFonts w:ascii="Garamond" w:hAnsi="Garamond"/>
          <w:b/>
          <w:sz w:val="26"/>
          <w:szCs w:val="26"/>
        </w:rPr>
        <w:t xml:space="preserve"> </w:t>
      </w:r>
      <w:r w:rsidR="00DD0D1A">
        <w:rPr>
          <w:rFonts w:ascii="Garamond" w:hAnsi="Garamond"/>
          <w:b/>
          <w:sz w:val="26"/>
          <w:szCs w:val="26"/>
        </w:rPr>
        <w:t>MAY</w:t>
      </w:r>
      <w:r>
        <w:rPr>
          <w:rFonts w:ascii="Garamond" w:hAnsi="Garamond"/>
          <w:b/>
          <w:sz w:val="26"/>
          <w:szCs w:val="26"/>
        </w:rPr>
        <w:t>,</w:t>
      </w:r>
      <w:r w:rsidR="009D0962" w:rsidRPr="00D50295">
        <w:rPr>
          <w:rFonts w:ascii="Garamond" w:hAnsi="Garamond"/>
          <w:b/>
          <w:sz w:val="26"/>
          <w:szCs w:val="26"/>
        </w:rPr>
        <w:t xml:space="preserve"> 201</w:t>
      </w:r>
      <w:r w:rsidR="00254B2E">
        <w:rPr>
          <w:rFonts w:ascii="Garamond" w:hAnsi="Garamond"/>
          <w:b/>
          <w:sz w:val="26"/>
          <w:szCs w:val="26"/>
        </w:rPr>
        <w:t>9</w:t>
      </w:r>
      <w:r w:rsidR="009D0962" w:rsidRPr="00D50295">
        <w:rPr>
          <w:rFonts w:ascii="Garamond" w:hAnsi="Garamond"/>
          <w:b/>
          <w:sz w:val="26"/>
          <w:szCs w:val="26"/>
        </w:rPr>
        <w:t>)</w:t>
      </w:r>
    </w:p>
    <w:p w14:paraId="25D4808E" w14:textId="77777777" w:rsidR="009D0962" w:rsidRPr="009D0962" w:rsidRDefault="009D0962" w:rsidP="00B83690">
      <w:pPr>
        <w:ind w:right="-138"/>
        <w:jc w:val="center"/>
        <w:rPr>
          <w:rFonts w:ascii="Garamond" w:hAnsi="Garamond"/>
          <w:sz w:val="24"/>
          <w:szCs w:val="24"/>
        </w:rPr>
      </w:pPr>
    </w:p>
    <w:p w14:paraId="6454973C" w14:textId="77777777" w:rsidR="00E256C7" w:rsidRPr="0059354C" w:rsidRDefault="00073D94" w:rsidP="00B83690">
      <w:pPr>
        <w:pStyle w:val="Titre2"/>
        <w:ind w:right="-13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[Registration</w:t>
      </w:r>
      <w:r w:rsidR="00D321F6" w:rsidRPr="0059354C">
        <w:rPr>
          <w:rFonts w:ascii="Garamond" w:hAnsi="Garamond"/>
          <w:sz w:val="24"/>
          <w:szCs w:val="24"/>
        </w:rPr>
        <w:t xml:space="preserve"> Form]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E256C7" w:rsidRPr="009D0962" w14:paraId="135F8354" w14:textId="77777777" w:rsidTr="007B4536">
        <w:tc>
          <w:tcPr>
            <w:tcW w:w="9360" w:type="dxa"/>
            <w:shd w:val="clear" w:color="auto" w:fill="1F497D" w:themeFill="text2"/>
          </w:tcPr>
          <w:p w14:paraId="1C3AB5DC" w14:textId="77777777" w:rsidR="00E256C7" w:rsidRPr="009D0962" w:rsidRDefault="00D321F6" w:rsidP="00B83690">
            <w:pPr>
              <w:pStyle w:val="Titre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PARTICIPANT’S PERSONAL DETAILS</w:t>
            </w:r>
          </w:p>
        </w:tc>
      </w:tr>
      <w:tr w:rsidR="00E256C7" w:rsidRPr="009D0962" w14:paraId="1095C548" w14:textId="77777777" w:rsidTr="007B4536">
        <w:tc>
          <w:tcPr>
            <w:tcW w:w="9360" w:type="dxa"/>
            <w:vAlign w:val="bottom"/>
          </w:tcPr>
          <w:tbl>
            <w:tblPr>
              <w:tblW w:w="9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530"/>
              <w:gridCol w:w="2568"/>
              <w:gridCol w:w="2339"/>
              <w:gridCol w:w="3061"/>
              <w:gridCol w:w="408"/>
            </w:tblGrid>
            <w:tr w:rsidR="00E256C7" w:rsidRPr="009D0962" w14:paraId="7DDE30CD" w14:textId="77777777" w:rsidTr="00EF5218">
              <w:trPr>
                <w:gridAfter w:val="1"/>
                <w:wAfter w:w="408" w:type="dxa"/>
                <w:trHeight w:val="432"/>
              </w:trPr>
              <w:tc>
                <w:tcPr>
                  <w:tcW w:w="1530" w:type="dxa"/>
                  <w:vAlign w:val="bottom"/>
                </w:tcPr>
                <w:p w14:paraId="523DEF27" w14:textId="77777777" w:rsidR="00E256C7" w:rsidRPr="0059354C" w:rsidRDefault="00811B6D" w:rsidP="00B83690">
                  <w:pPr>
                    <w:ind w:right="-138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59354C">
                    <w:rPr>
                      <w:rFonts w:ascii="Garamond" w:hAnsi="Garamond"/>
                      <w:b/>
                      <w:sz w:val="24"/>
                      <w:szCs w:val="24"/>
                    </w:rPr>
                    <w:t>Full Name: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2D0C8981" w14:textId="77777777" w:rsidR="007C5850" w:rsidRPr="009D0962" w:rsidRDefault="007C5850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5503E7A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vAlign w:val="bottom"/>
                </w:tcPr>
                <w:p w14:paraId="11DA46E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07E846C2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50032D78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24F43E52" w14:textId="77777777" w:rsidR="00E256C7" w:rsidRPr="009D0962" w:rsidRDefault="0059354C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49078E94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First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41F5A5D9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 </w:t>
                  </w:r>
                  <w:r w:rsidR="001D563D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</w:tr>
            <w:tr w:rsidR="00E256C7" w:rsidRPr="009D0962" w14:paraId="51DBC127" w14:textId="77777777" w:rsidTr="00EF5218">
              <w:trPr>
                <w:trHeight w:val="288"/>
              </w:trPr>
              <w:tc>
                <w:tcPr>
                  <w:tcW w:w="1530" w:type="dxa"/>
                  <w:vAlign w:val="bottom"/>
                </w:tcPr>
                <w:p w14:paraId="74EF3A8B" w14:textId="77777777" w:rsidR="00E256C7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18A5DDEF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2E3FE1F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3CD30F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2C33A064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768DDE1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3B8D1768" w14:textId="77777777" w:rsidR="00E256C7" w:rsidRPr="009D0962" w:rsidRDefault="00811B6D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2EC7B38B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3E3FAF44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4F7ED122" w14:textId="77777777" w:rsidTr="000E5D65">
              <w:trPr>
                <w:trHeight w:val="288"/>
              </w:trPr>
              <w:tc>
                <w:tcPr>
                  <w:tcW w:w="1530" w:type="dxa"/>
                </w:tcPr>
                <w:p w14:paraId="539CEA4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</w:tcPr>
                <w:p w14:paraId="45D395D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</w:tcPr>
                <w:p w14:paraId="6128CF05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</w:tcPr>
                <w:p w14:paraId="759AD232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0E5D65" w:rsidRPr="009D0962" w14:paraId="35811015" w14:textId="77777777" w:rsidTr="000E5D65">
              <w:trPr>
                <w:gridBefore w:val="1"/>
                <w:wBefore w:w="1530" w:type="dxa"/>
                <w:trHeight w:val="422"/>
              </w:trPr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4F29E0B0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149DA9E4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7F8B3D28" w14:textId="77777777" w:rsidR="000E5D65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Region</w:t>
                  </w:r>
                </w:p>
                <w:p w14:paraId="1BB6239D" w14:textId="77777777" w:rsidR="000E5D65" w:rsidRPr="00EF5218" w:rsidRDefault="000E5D65" w:rsidP="00B83690">
                  <w:pPr>
                    <w:ind w:right="-138"/>
                  </w:pPr>
                </w:p>
              </w:tc>
            </w:tr>
            <w:tr w:rsidR="00E256C7" w:rsidRPr="009D0962" w14:paraId="641C611C" w14:textId="77777777" w:rsidTr="00EF5218">
              <w:trPr>
                <w:trHeight w:val="297"/>
              </w:trPr>
              <w:tc>
                <w:tcPr>
                  <w:tcW w:w="1530" w:type="dxa"/>
                  <w:vAlign w:val="bottom"/>
                </w:tcPr>
                <w:p w14:paraId="3352CB7F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0A55A720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vAlign w:val="bottom"/>
                </w:tcPr>
                <w:p w14:paraId="12F91DE4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Country of Residence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9FC6E32" w14:textId="77777777" w:rsidR="00E256C7" w:rsidRPr="009D0962" w:rsidRDefault="00E256C7" w:rsidP="00B83690">
                  <w:pPr>
                    <w:ind w:left="-630"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2FC64D35" w14:textId="77777777" w:rsidR="00E256C7" w:rsidRPr="009D0962" w:rsidRDefault="00E256C7" w:rsidP="00B83690">
            <w:pPr>
              <w:tabs>
                <w:tab w:val="left" w:pos="6570"/>
              </w:tabs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800"/>
              <w:gridCol w:w="7560"/>
              <w:gridCol w:w="7200"/>
              <w:gridCol w:w="7560"/>
              <w:gridCol w:w="7560"/>
            </w:tblGrid>
            <w:tr w:rsidR="00EF5218" w:rsidRPr="009D0962" w14:paraId="309BA230" w14:textId="77777777" w:rsidTr="0052277D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658CC284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Nation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al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 xml:space="preserve"> ID: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640F411B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38418C04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45A53BD0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6EF4638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F5218" w:rsidRPr="009D0962" w14:paraId="6608CA10" w14:textId="77777777" w:rsidTr="00A36BFB">
              <w:trPr>
                <w:trHeight w:val="816"/>
              </w:trPr>
              <w:tc>
                <w:tcPr>
                  <w:tcW w:w="1800" w:type="dxa"/>
                  <w:vAlign w:val="bottom"/>
                </w:tcPr>
                <w:p w14:paraId="5DA9EB6B" w14:textId="77777777" w:rsidR="00EF5218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ID No./Ref: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5AB95BDC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1405E7A8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4194DE9D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072D0AED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F5218" w:rsidRPr="009D0962" w14:paraId="23E33F1F" w14:textId="77777777" w:rsidTr="0052277D">
              <w:trPr>
                <w:trHeight w:val="593"/>
              </w:trPr>
              <w:tc>
                <w:tcPr>
                  <w:tcW w:w="1800" w:type="dxa"/>
                  <w:vAlign w:val="bottom"/>
                </w:tcPr>
                <w:p w14:paraId="7A3CA8D7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042648EE" w14:textId="77777777" w:rsidR="00EF5218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4BC879A6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64EFAF11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5A1C103E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01A7F80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6301AD" w:rsidRPr="009D0962" w14:paraId="7C9E3091" w14:textId="77777777" w:rsidTr="00EE4EC9">
              <w:trPr>
                <w:trHeight w:val="440"/>
              </w:trPr>
              <w:tc>
                <w:tcPr>
                  <w:tcW w:w="1800" w:type="dxa"/>
                  <w:vAlign w:val="bottom"/>
                </w:tcPr>
                <w:p w14:paraId="5FF95789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7BA00EDA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Contact Number: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66AEE4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6C5037AB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5C7488F7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7DB750A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BBA2E79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AD" w:rsidRPr="009D0962" w14:paraId="5307698A" w14:textId="77777777" w:rsidTr="007B4536">
        <w:tc>
          <w:tcPr>
            <w:tcW w:w="9360" w:type="dxa"/>
            <w:vAlign w:val="bottom"/>
          </w:tcPr>
          <w:tbl>
            <w:tblPr>
              <w:tblpPr w:leftFromText="180" w:rightFromText="180" w:horzAnchor="page" w:tblpX="1" w:tblpY="630"/>
              <w:tblOverlap w:val="never"/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2"/>
              <w:gridCol w:w="25588"/>
            </w:tblGrid>
            <w:tr w:rsidR="006301AD" w:rsidRPr="009D0962" w14:paraId="10A6894F" w14:textId="77777777" w:rsidTr="00EE4EC9">
              <w:trPr>
                <w:trHeight w:val="80"/>
              </w:trPr>
              <w:tc>
                <w:tcPr>
                  <w:tcW w:w="6092" w:type="dxa"/>
                  <w:vAlign w:val="bottom"/>
                </w:tcPr>
                <w:p w14:paraId="5CBE0F2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588" w:type="dxa"/>
                  <w:tcBorders>
                    <w:bottom w:val="single" w:sz="4" w:space="0" w:color="auto"/>
                  </w:tcBorders>
                  <w:vAlign w:val="bottom"/>
                </w:tcPr>
                <w:p w14:paraId="02584D9F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FEE462F" w14:textId="77777777" w:rsidR="006301AD" w:rsidRPr="0059354C" w:rsidRDefault="006301AD" w:rsidP="00B83690">
            <w:pPr>
              <w:ind w:right="-138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256C7" w:rsidRPr="009D0962" w14:paraId="74725394" w14:textId="77777777" w:rsidTr="007B4536">
        <w:tc>
          <w:tcPr>
            <w:tcW w:w="9360" w:type="dxa"/>
            <w:shd w:val="clear" w:color="auto" w:fill="1F497D" w:themeFill="text2"/>
          </w:tcPr>
          <w:p w14:paraId="5E68C59F" w14:textId="77777777" w:rsidR="00E256C7" w:rsidRPr="009D0962" w:rsidRDefault="00D321F6" w:rsidP="00B83690">
            <w:pPr>
              <w:pStyle w:val="Titre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PROFESSIONAL BACKGROUND</w:t>
            </w:r>
          </w:p>
        </w:tc>
      </w:tr>
      <w:tr w:rsidR="00E256C7" w:rsidRPr="009D0962" w14:paraId="0BF4DF31" w14:textId="77777777" w:rsidTr="007B4536">
        <w:trPr>
          <w:trHeight w:val="720"/>
        </w:trPr>
        <w:tc>
          <w:tcPr>
            <w:tcW w:w="9360" w:type="dxa"/>
            <w:vAlign w:val="bottom"/>
          </w:tcPr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60"/>
              <w:gridCol w:w="2977"/>
              <w:gridCol w:w="1559"/>
              <w:gridCol w:w="2981"/>
              <w:gridCol w:w="22202"/>
            </w:tblGrid>
            <w:tr w:rsidR="00D321F6" w:rsidRPr="009D0962" w14:paraId="49BC3D20" w14:textId="77777777" w:rsidTr="0052277D">
              <w:trPr>
                <w:trHeight w:val="517"/>
              </w:trPr>
              <w:tc>
                <w:tcPr>
                  <w:tcW w:w="1583" w:type="dxa"/>
                  <w:vAlign w:val="bottom"/>
                </w:tcPr>
                <w:p w14:paraId="60FD4767" w14:textId="77777777" w:rsidR="00D321F6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Organization: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FA93752" w14:textId="77777777" w:rsidR="00D321F6" w:rsidRPr="009D0962" w:rsidRDefault="00D321F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245AF30E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581C3AC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Sector: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E3C8F8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1ACA448A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02B1EC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149799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7F660548" w14:textId="77777777" w:rsidTr="0052277D">
              <w:trPr>
                <w:trHeight w:val="758"/>
              </w:trPr>
              <w:tc>
                <w:tcPr>
                  <w:tcW w:w="1583" w:type="dxa"/>
                  <w:vAlign w:val="bottom"/>
                </w:tcPr>
                <w:p w14:paraId="5CB41BD4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Organization’s Address: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9C689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1127" w:rsidRPr="009D0962" w14:paraId="2AC27806" w14:textId="77777777" w:rsidTr="003B547A">
              <w:trPr>
                <w:gridAfter w:val="1"/>
                <w:wAfter w:w="22202" w:type="dxa"/>
                <w:trHeight w:val="945"/>
              </w:trPr>
              <w:tc>
                <w:tcPr>
                  <w:tcW w:w="1843" w:type="dxa"/>
                  <w:gridSpan w:val="2"/>
                  <w:vAlign w:val="bottom"/>
                </w:tcPr>
                <w:p w14:paraId="07E5887B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Organization’s Telephone: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bottom"/>
                </w:tcPr>
                <w:p w14:paraId="0BB18AC3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(          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5251788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Organization’s Website: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vAlign w:val="bottom"/>
                </w:tcPr>
                <w:p w14:paraId="6B049B30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926AAB4" w14:textId="77777777" w:rsidTr="00F067B7">
              <w:trPr>
                <w:gridAfter w:val="1"/>
                <w:wAfter w:w="22202" w:type="dxa"/>
                <w:trHeight w:val="1107"/>
              </w:trPr>
              <w:tc>
                <w:tcPr>
                  <w:tcW w:w="1843" w:type="dxa"/>
                  <w:gridSpan w:val="2"/>
                  <w:vAlign w:val="bottom"/>
                </w:tcPr>
                <w:p w14:paraId="01835420" w14:textId="77777777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Organization’s Reference Contact Person:</w:t>
                  </w:r>
                </w:p>
              </w:tc>
              <w:tc>
                <w:tcPr>
                  <w:tcW w:w="751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63F1037" w14:textId="77777777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C5DD77C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7209CA9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F067B7" w:rsidRPr="009D0962" w14:paraId="42AB8AE2" w14:textId="77777777" w:rsidTr="00F067B7">
              <w:trPr>
                <w:gridAfter w:val="4"/>
                <w:wAfter w:w="29719" w:type="dxa"/>
                <w:trHeight w:val="557"/>
              </w:trPr>
              <w:tc>
                <w:tcPr>
                  <w:tcW w:w="1843" w:type="dxa"/>
                  <w:gridSpan w:val="2"/>
                  <w:vAlign w:val="bottom"/>
                </w:tcPr>
                <w:p w14:paraId="3B6F94C8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BC85C89" w14:textId="77777777" w:rsidTr="00F067B7">
              <w:trPr>
                <w:gridAfter w:val="1"/>
                <w:wAfter w:w="22202" w:type="dxa"/>
                <w:trHeight w:val="80"/>
              </w:trPr>
              <w:tc>
                <w:tcPr>
                  <w:tcW w:w="9360" w:type="dxa"/>
                  <w:gridSpan w:val="5"/>
                  <w:shd w:val="clear" w:color="auto" w:fill="1F497D" w:themeFill="text2"/>
                </w:tcPr>
                <w:p w14:paraId="49FBCBDB" w14:textId="77777777" w:rsidR="00186C98" w:rsidRPr="009D0962" w:rsidRDefault="0052277D" w:rsidP="00B83690">
                  <w:pPr>
                    <w:pStyle w:val="Titre3"/>
                    <w:ind w:right="-138"/>
                    <w:rPr>
                      <w:rFonts w:ascii="Garamond" w:hAnsi="Garamond"/>
                      <w:b w:val="0"/>
                      <w:sz w:val="24"/>
                      <w:szCs w:val="24"/>
                    </w:rPr>
                  </w:pPr>
                  <w:r w:rsidRPr="003427DE">
                    <w:rPr>
                      <w:rFonts w:ascii="Garamond" w:hAnsi="Garamond"/>
                      <w:b w:val="0"/>
                      <w:color w:val="FFFFFF" w:themeColor="background1"/>
                      <w:sz w:val="24"/>
                      <w:szCs w:val="24"/>
                    </w:rPr>
                    <w:t>EDUCATIONAL BACKGROUND</w:t>
                  </w:r>
                </w:p>
              </w:tc>
            </w:tr>
          </w:tbl>
          <w:p w14:paraId="3092D4A7" w14:textId="77777777" w:rsidR="00E256C7" w:rsidRPr="009D0962" w:rsidRDefault="0052277D" w:rsidP="00B83690">
            <w:pPr>
              <w:pStyle w:val="Titre4"/>
              <w:ind w:right="-138"/>
              <w:rPr>
                <w:rFonts w:ascii="Garamond" w:hAnsi="Garamond"/>
                <w:b w:val="0"/>
                <w:sz w:val="24"/>
                <w:szCs w:val="24"/>
              </w:rPr>
            </w:pPr>
            <w:r w:rsidRPr="009D0962">
              <w:rPr>
                <w:rFonts w:ascii="Garamond" w:hAnsi="Garamond"/>
                <w:b w:val="0"/>
                <w:sz w:val="24"/>
                <w:szCs w:val="24"/>
              </w:rPr>
              <w:t>Educational Level (Please tick)</w:t>
            </w:r>
          </w:p>
        </w:tc>
      </w:tr>
      <w:tr w:rsidR="00E256C7" w:rsidRPr="009D0962" w14:paraId="6B933E66" w14:textId="77777777" w:rsidTr="007B4536">
        <w:trPr>
          <w:trHeight w:val="344"/>
        </w:trPr>
        <w:tc>
          <w:tcPr>
            <w:tcW w:w="9360" w:type="dxa"/>
          </w:tcPr>
          <w:tbl>
            <w:tblPr>
              <w:tblW w:w="12123" w:type="dxa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8"/>
              <w:gridCol w:w="2772"/>
              <w:gridCol w:w="448"/>
              <w:gridCol w:w="2635"/>
              <w:gridCol w:w="501"/>
              <w:gridCol w:w="2633"/>
              <w:gridCol w:w="2686"/>
            </w:tblGrid>
            <w:tr w:rsidR="00E256C7" w:rsidRPr="009D0962" w14:paraId="2C7E64BC" w14:textId="77777777" w:rsidTr="00AF1A36">
              <w:trPr>
                <w:gridAfter w:val="1"/>
                <w:wAfter w:w="2686" w:type="dxa"/>
                <w:trHeight w:val="499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230A15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774692B4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PHD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697703BE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15D76FB6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MSc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2485739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1" w:type="dxa"/>
                      <w:vAlign w:val="bottom"/>
                    </w:tcPr>
                    <w:p w14:paraId="04E54AE0" w14:textId="77777777" w:rsidR="00E256C7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3" w:type="dxa"/>
                  <w:vAlign w:val="bottom"/>
                </w:tcPr>
                <w:p w14:paraId="6B7617DD" w14:textId="77777777" w:rsidR="00E256C7" w:rsidRPr="009D0962" w:rsidRDefault="002369AF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</w:t>
                  </w:r>
                  <w:r w:rsidR="00EF5218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hil</w:t>
                  </w:r>
                </w:p>
              </w:tc>
            </w:tr>
            <w:tr w:rsidR="00AF1A36" w:rsidRPr="009D0962" w14:paraId="09811C6C" w14:textId="77777777" w:rsidTr="00AF1A36">
              <w:trPr>
                <w:trHeight w:val="378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0494548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07EB460F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67EB650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BSc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7949116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904EA8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57265FF1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Diploma/Certificate</w:t>
                  </w:r>
                </w:p>
              </w:tc>
              <w:tc>
                <w:tcPr>
                  <w:tcW w:w="3134" w:type="dxa"/>
                  <w:gridSpan w:val="2"/>
                  <w:shd w:val="clear" w:color="auto" w:fill="auto"/>
                  <w:vAlign w:val="bottom"/>
                </w:tcPr>
                <w:p w14:paraId="763B8361" w14:textId="77777777" w:rsidR="00AF1A36" w:rsidRPr="009D0962" w:rsidRDefault="004E3B2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13275761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1A36" w:rsidRPr="00AF1A36"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AF1A36"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2686" w:type="dxa"/>
                  <w:vAlign w:val="bottom"/>
                </w:tcPr>
                <w:p w14:paraId="642C107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MPhil</w:t>
                  </w:r>
                </w:p>
              </w:tc>
            </w:tr>
          </w:tbl>
          <w:p w14:paraId="392C17A1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536" w:rsidRPr="009D0962" w14:paraId="2513D0A9" w14:textId="77777777" w:rsidTr="00C30A91">
        <w:trPr>
          <w:trHeight w:val="720"/>
        </w:trPr>
        <w:tc>
          <w:tcPr>
            <w:tcW w:w="9360" w:type="dxa"/>
            <w:vAlign w:val="bottom"/>
          </w:tcPr>
          <w:p w14:paraId="0ACDB0C4" w14:textId="77777777" w:rsidR="007B4536" w:rsidRDefault="007B4536" w:rsidP="00B83690">
            <w:pPr>
              <w:ind w:right="-138"/>
            </w:pPr>
          </w:p>
          <w:p w14:paraId="1002FD4A" w14:textId="77777777" w:rsidR="007B4536" w:rsidRPr="00CE772B" w:rsidRDefault="007B4536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7047AA66" w14:textId="77777777" w:rsidTr="00C30A91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5DBBA8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Please Specify if Other: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0330555E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536" w:rsidRPr="009D0962" w14:paraId="204E186B" w14:textId="77777777" w:rsidTr="007B4536">
              <w:trPr>
                <w:trHeight w:val="1146"/>
              </w:trPr>
              <w:tc>
                <w:tcPr>
                  <w:tcW w:w="1583" w:type="dxa"/>
                  <w:vAlign w:val="bottom"/>
                </w:tcPr>
                <w:p w14:paraId="0860EE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Name of Institution(s):</w:t>
                  </w:r>
                </w:p>
              </w:tc>
              <w:tc>
                <w:tcPr>
                  <w:tcW w:w="299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9E7DD5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B71A6" w14:textId="77777777" w:rsidR="007B4536" w:rsidRPr="009D0962" w:rsidRDefault="007B4536" w:rsidP="00B83690">
            <w:pPr>
              <w:pStyle w:val="Titre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6C7" w:rsidRPr="009D0962" w14:paraId="6EE06449" w14:textId="77777777" w:rsidTr="007B4536">
        <w:trPr>
          <w:trHeight w:val="720"/>
        </w:trPr>
        <w:tc>
          <w:tcPr>
            <w:tcW w:w="9360" w:type="dxa"/>
            <w:vAlign w:val="bottom"/>
          </w:tcPr>
          <w:p w14:paraId="0438B7D8" w14:textId="77777777" w:rsidR="00CE772B" w:rsidRPr="00CE772B" w:rsidRDefault="00CE772B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1A1D3F2D" w14:textId="77777777" w:rsidTr="007B4536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0EF181C9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Area of Expertise / Specialization: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620CA4DB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D5E1D" w14:textId="77777777" w:rsidR="00E256C7" w:rsidRPr="009D0962" w:rsidRDefault="00E256C7" w:rsidP="00B83690">
            <w:pPr>
              <w:pStyle w:val="Titre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743823" w14:textId="77777777" w:rsidR="00E256C7" w:rsidRPr="009D0962" w:rsidRDefault="00E256C7" w:rsidP="00B83690">
      <w:pPr>
        <w:ind w:right="-138"/>
        <w:rPr>
          <w:rFonts w:ascii="Garamond" w:hAnsi="Garamond"/>
          <w:sz w:val="24"/>
          <w:szCs w:val="24"/>
        </w:rPr>
      </w:pPr>
    </w:p>
    <w:p w14:paraId="529A54AE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0962" w:rsidRPr="009D0962" w14:paraId="37CFE30A" w14:textId="77777777" w:rsidTr="006131D2">
        <w:tc>
          <w:tcPr>
            <w:tcW w:w="9360" w:type="dxa"/>
            <w:shd w:val="clear" w:color="auto" w:fill="1F497D" w:themeFill="text2"/>
          </w:tcPr>
          <w:p w14:paraId="05AF795F" w14:textId="77777777" w:rsidR="009D0962" w:rsidRPr="009D0962" w:rsidRDefault="00073D94" w:rsidP="00B83690">
            <w:pPr>
              <w:pStyle w:val="Titre3"/>
              <w:ind w:right="-13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SUBMISSION OF REGISTRATION</w:t>
            </w:r>
            <w:r w:rsidR="001A728B" w:rsidRPr="006131D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FORM</w:t>
            </w:r>
          </w:p>
        </w:tc>
      </w:tr>
    </w:tbl>
    <w:p w14:paraId="3D45D2F2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p w14:paraId="3ABA5F5D" w14:textId="77777777" w:rsidR="00474B9F" w:rsidRDefault="00474B9F" w:rsidP="00B83690">
      <w:pPr>
        <w:ind w:right="-1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9D0962">
        <w:rPr>
          <w:rFonts w:ascii="Garamond" w:hAnsi="Garamond"/>
          <w:sz w:val="24"/>
          <w:szCs w:val="24"/>
        </w:rPr>
        <w:t>ompleted registration form should be s</w:t>
      </w:r>
      <w:r w:rsidR="00670146">
        <w:rPr>
          <w:rFonts w:ascii="Garamond" w:hAnsi="Garamond"/>
          <w:sz w:val="24"/>
          <w:szCs w:val="24"/>
        </w:rPr>
        <w:t>ubmitted</w:t>
      </w:r>
      <w:r w:rsidRPr="009D0962">
        <w:rPr>
          <w:rFonts w:ascii="Garamond" w:hAnsi="Garamond"/>
          <w:sz w:val="24"/>
          <w:szCs w:val="24"/>
        </w:rPr>
        <w:t xml:space="preserve"> to:</w:t>
      </w:r>
    </w:p>
    <w:p w14:paraId="1AE93746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3D7BE269" w14:textId="77777777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E-CRIME BUREAU:</w:t>
      </w:r>
    </w:p>
    <w:p w14:paraId="54A9ABF0" w14:textId="77777777" w:rsidR="00801E69" w:rsidRPr="00CB77DF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 xml:space="preserve">P.O. Box </w:t>
      </w:r>
      <w:r w:rsidRPr="00CB77DF">
        <w:rPr>
          <w:rFonts w:ascii="Garamond" w:hAnsi="Garamond"/>
          <w:sz w:val="26"/>
          <w:szCs w:val="26"/>
        </w:rPr>
        <w:t xml:space="preserve">DT 2703, </w:t>
      </w:r>
      <w:proofErr w:type="spellStart"/>
      <w:r w:rsidRPr="00CB77DF">
        <w:rPr>
          <w:rFonts w:ascii="Garamond" w:hAnsi="Garamond"/>
          <w:sz w:val="26"/>
          <w:szCs w:val="26"/>
        </w:rPr>
        <w:t>Adenta</w:t>
      </w:r>
      <w:proofErr w:type="spellEnd"/>
      <w:r w:rsidRPr="00CB77DF">
        <w:rPr>
          <w:rFonts w:ascii="Garamond" w:hAnsi="Garamond"/>
          <w:sz w:val="26"/>
          <w:szCs w:val="26"/>
        </w:rPr>
        <w:t>-Accra.</w:t>
      </w:r>
    </w:p>
    <w:p w14:paraId="0C35EF35" w14:textId="53F0A3FA" w:rsidR="00801E69" w:rsidRPr="00A54B05" w:rsidRDefault="00801E69" w:rsidP="00801E69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</w:t>
      </w:r>
      <w:r>
        <w:rPr>
          <w:rFonts w:ascii="Garamond" w:hAnsi="Garamond"/>
          <w:sz w:val="26"/>
          <w:szCs w:val="26"/>
        </w:rPr>
        <w:t>2999981</w:t>
      </w:r>
      <w:r w:rsidRPr="00A54B05">
        <w:rPr>
          <w:rFonts w:ascii="Garamond" w:hAnsi="Garamond"/>
          <w:sz w:val="26"/>
          <w:szCs w:val="26"/>
        </w:rPr>
        <w:t>/0501304836</w:t>
      </w:r>
      <w:r>
        <w:rPr>
          <w:rFonts w:ascii="Garamond" w:hAnsi="Garamond"/>
          <w:sz w:val="26"/>
          <w:szCs w:val="26"/>
        </w:rPr>
        <w:t>/0501436340</w:t>
      </w:r>
    </w:p>
    <w:p w14:paraId="4A3DC145" w14:textId="0C266FA4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Email:</w:t>
      </w:r>
      <w:r w:rsidRPr="00A54B05">
        <w:rPr>
          <w:rFonts w:ascii="Garamond" w:hAnsi="Garamond"/>
          <w:sz w:val="26"/>
          <w:szCs w:val="26"/>
        </w:rPr>
        <w:t xml:space="preserve"> </w:t>
      </w:r>
      <w:hyperlink r:id="rId12" w:history="1">
        <w:r w:rsidRPr="00A54B05">
          <w:rPr>
            <w:rStyle w:val="Lienhypertexte"/>
            <w:rFonts w:ascii="Garamond" w:hAnsi="Garamond"/>
            <w:sz w:val="26"/>
            <w:szCs w:val="26"/>
          </w:rPr>
          <w:t>training@e-crimebureau.com</w:t>
        </w:r>
      </w:hyperlink>
    </w:p>
    <w:p w14:paraId="77BC5555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3AFE0112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FFA2CA7" w14:textId="0F228968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 xml:space="preserve">KAIPTC: </w:t>
      </w:r>
    </w:p>
    <w:p w14:paraId="3B8FF3A9" w14:textId="77777777" w:rsidR="00CB77DF" w:rsidRDefault="00CB77DF" w:rsidP="00B83690">
      <w:pPr>
        <w:ind w:right="-138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>P.O. Box PMB CT 210, Cantonments-Accra.</w:t>
      </w:r>
    </w:p>
    <w:p w14:paraId="1C8370F0" w14:textId="77777777" w:rsidR="00237E23" w:rsidRPr="00A54B05" w:rsidRDefault="00237E23" w:rsidP="00B83690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0302718200/0206752054</w:t>
      </w:r>
      <w:r w:rsidRPr="00A54B05">
        <w:rPr>
          <w:rFonts w:ascii="Garamond" w:hAnsi="Garamond"/>
          <w:sz w:val="26"/>
          <w:szCs w:val="26"/>
        </w:rPr>
        <w:tab/>
      </w:r>
    </w:p>
    <w:p w14:paraId="79907928" w14:textId="77777777" w:rsidR="00237E23" w:rsidRDefault="00237E23" w:rsidP="00B83690">
      <w:pPr>
        <w:spacing w:line="240" w:lineRule="auto"/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Email:</w:t>
      </w:r>
      <w:r w:rsidRPr="00A54B05">
        <w:rPr>
          <w:rFonts w:ascii="Garamond" w:hAnsi="Garamond"/>
          <w:sz w:val="26"/>
          <w:szCs w:val="26"/>
        </w:rPr>
        <w:t xml:space="preserve"> </w:t>
      </w:r>
      <w:hyperlink r:id="rId13" w:history="1">
        <w:r w:rsidRPr="00A54B05">
          <w:rPr>
            <w:rStyle w:val="Lienhypertexte"/>
            <w:rFonts w:ascii="Garamond" w:hAnsi="Garamond"/>
            <w:sz w:val="26"/>
            <w:szCs w:val="26"/>
          </w:rPr>
          <w:t>margaret.sosuh@kaiptc.org</w:t>
        </w:r>
      </w:hyperlink>
      <w:r w:rsidRPr="00A54B05">
        <w:rPr>
          <w:rFonts w:ascii="Garamond" w:hAnsi="Garamond"/>
          <w:b/>
          <w:sz w:val="26"/>
          <w:szCs w:val="26"/>
        </w:rPr>
        <w:tab/>
      </w:r>
    </w:p>
    <w:p w14:paraId="3684E8CC" w14:textId="77777777" w:rsidR="00237E23" w:rsidRPr="00A54B05" w:rsidRDefault="00237E23" w:rsidP="00B83690">
      <w:pPr>
        <w:spacing w:line="240" w:lineRule="auto"/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sz w:val="26"/>
          <w:szCs w:val="26"/>
        </w:rPr>
        <w:tab/>
      </w:r>
    </w:p>
    <w:p w14:paraId="23E397ED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6D483351" w14:textId="77777777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A5AABD9" w14:textId="07902A91" w:rsidR="00237E23" w:rsidRPr="004F42BC" w:rsidRDefault="00237E23" w:rsidP="00B83690">
      <w:pPr>
        <w:ind w:right="-138"/>
        <w:rPr>
          <w:rFonts w:ascii="Garamond" w:hAnsi="Garamond"/>
          <w:color w:val="0000FF" w:themeColor="hyperlink"/>
          <w:sz w:val="26"/>
          <w:szCs w:val="26"/>
          <w:u w:val="single"/>
        </w:rPr>
      </w:pPr>
      <w:r w:rsidRPr="00387739">
        <w:rPr>
          <w:rFonts w:ascii="Garamond" w:hAnsi="Garamond"/>
          <w:sz w:val="26"/>
          <w:szCs w:val="26"/>
        </w:rPr>
        <w:tab/>
      </w:r>
    </w:p>
    <w:p w14:paraId="037FA16A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52602378" w14:textId="77777777" w:rsidR="009D0962" w:rsidRPr="009D0962" w:rsidRDefault="000E5D65" w:rsidP="00B83690">
      <w:pPr>
        <w:ind w:right="-138"/>
        <w:rPr>
          <w:rFonts w:ascii="Garamond" w:hAnsi="Garamond"/>
          <w:sz w:val="24"/>
          <w:szCs w:val="24"/>
        </w:rPr>
      </w:pPr>
      <w:r w:rsidRPr="002251B9">
        <w:rPr>
          <w:rFonts w:ascii="Garamond" w:hAnsi="Garamond"/>
          <w:noProof/>
          <w:sz w:val="26"/>
          <w:szCs w:val="26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ECD06E" wp14:editId="6D04F250">
                <wp:simplePos x="0" y="0"/>
                <wp:positionH relativeFrom="column">
                  <wp:posOffset>-333375</wp:posOffset>
                </wp:positionH>
                <wp:positionV relativeFrom="paragraph">
                  <wp:posOffset>266700</wp:posOffset>
                </wp:positionV>
                <wp:extent cx="6677025" cy="4991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91AE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Course Terms &amp; Conditions</w:t>
                            </w:r>
                          </w:p>
                          <w:p w14:paraId="38DE7795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9E71E2" w14:textId="77777777" w:rsidR="00B503C0" w:rsidRPr="00DC1F60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Registration:</w:t>
                            </w:r>
                          </w:p>
                          <w:p w14:paraId="5E83D460" w14:textId="77777777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Full payment is required before registration can be confirmed and all payments must be received at least 5 working days prior to the start of the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training programme.</w:t>
                            </w:r>
                          </w:p>
                          <w:p w14:paraId="02774896" w14:textId="77777777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285093" w14:textId="77777777" w:rsidR="00B503C0" w:rsidRPr="00DC1F60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Delegate Cancellations:</w:t>
                            </w:r>
                          </w:p>
                          <w:p w14:paraId="66A7E614" w14:textId="77777777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Each registered participant has the right to withdraw from the training programme. However, this will attract administrative charges.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Cancellation requests should be sent in writing not less than 5 working days before the start of the training programme.</w:t>
                            </w:r>
                          </w:p>
                          <w:p w14:paraId="52327378" w14:textId="77777777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849324" w14:textId="77777777" w:rsidR="00B503C0" w:rsidRPr="00DC1F60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Payment:</w:t>
                            </w:r>
                          </w:p>
                          <w:p w14:paraId="1D0DB009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Training participant’s full name should be used as payment reference in all bank payments and transfers. The training cost is VAT/NHIS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exclusive. Payment details will be made available to you after submission of registration form.</w:t>
                            </w:r>
                          </w:p>
                          <w:p w14:paraId="312708BC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186E85E" w14:textId="77777777" w:rsidR="00B503C0" w:rsidRPr="003E5902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Background Checks &amp; Vetting</w:t>
                            </w:r>
                          </w:p>
                          <w:p w14:paraId="6F8D3058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Background checks and vetting could be conducted on prospective participants in order to confirm details provided and also to obtain security clearance for participation in the programme.</w:t>
                            </w:r>
                          </w:p>
                          <w:p w14:paraId="168483C7" w14:textId="77777777" w:rsidR="00B503C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C01AAB" w14:textId="77777777" w:rsidR="00B503C0" w:rsidRPr="003E5902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Travel &amp; Accommodation – International Participants</w:t>
                            </w:r>
                          </w:p>
                          <w:p w14:paraId="08CC06DD" w14:textId="77777777" w:rsidR="00B503C0" w:rsidRPr="003E5902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International participants are responsible for their own travel and accommodation. However, KAIPTC provides accommodation, airport pickup and other support services for international participants at a fee.</w:t>
                            </w:r>
                          </w:p>
                          <w:p w14:paraId="162FFFC4" w14:textId="77777777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73AD83" w14:textId="77777777" w:rsidR="00B503C0" w:rsidRPr="00DC1F60" w:rsidRDefault="00B503C0" w:rsidP="000E5D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Training Package:</w:t>
                            </w:r>
                          </w:p>
                          <w:p w14:paraId="52D453FA" w14:textId="3AB688D8" w:rsidR="00B503C0" w:rsidRPr="00DC1F60" w:rsidRDefault="00B503C0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The training package covers tuition, training materials, course certificate, lunch, </w:t>
                            </w:r>
                            <w:r w:rsidR="00801E69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snack</w:t>
                            </w:r>
                            <w:r w:rsidR="00801E69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D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1pt;width:525.75pt;height:39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">
                <v:textbox>
                  <w:txbxContent>
                    <w:p w14:paraId="0E2191AE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Course Terms &amp; Conditions</w:t>
                      </w:r>
                    </w:p>
                    <w:p w14:paraId="38DE7795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99E71E2" w14:textId="77777777" w:rsidR="00B503C0" w:rsidRPr="00DC1F60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Registration:</w:t>
                      </w:r>
                    </w:p>
                    <w:p w14:paraId="5E83D460" w14:textId="77777777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Full payment is required before registration can be confirmed and all payments must be received at least 5 working days prior to the start of the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training programme.</w:t>
                      </w:r>
                    </w:p>
                    <w:p w14:paraId="02774896" w14:textId="77777777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35285093" w14:textId="77777777" w:rsidR="00B503C0" w:rsidRPr="00DC1F60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Delegate Cancellations:</w:t>
                      </w:r>
                    </w:p>
                    <w:p w14:paraId="66A7E614" w14:textId="77777777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Each registered participant has the right to withdraw from the training programme. However, this will attract administrative charges.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Cancellation requests should be sent in writing not less than 5 working days before the start of the training programme.</w:t>
                      </w:r>
                    </w:p>
                    <w:p w14:paraId="52327378" w14:textId="77777777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849324" w14:textId="77777777" w:rsidR="00B503C0" w:rsidRPr="00DC1F60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Payment:</w:t>
                      </w:r>
                    </w:p>
                    <w:p w14:paraId="1D0DB009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Training participant’s full name should be used as payment reference in all bank payments and transfers. The training cost is VAT/NHIS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exclusive. Payment details will be made available to you after submission of registration form.</w:t>
                      </w:r>
                    </w:p>
                    <w:p w14:paraId="312708BC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186E85E" w14:textId="77777777" w:rsidR="00B503C0" w:rsidRPr="003E5902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Background Checks &amp; Vetting</w:t>
                      </w:r>
                    </w:p>
                    <w:p w14:paraId="6F8D3058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Background checks and vetting could be conducted on prospective participants in order to confirm details provided and also to obtain security clearance for participation in the programme.</w:t>
                      </w:r>
                    </w:p>
                    <w:p w14:paraId="168483C7" w14:textId="77777777" w:rsidR="00B503C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C01AAB" w14:textId="77777777" w:rsidR="00B503C0" w:rsidRPr="003E5902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Travel &amp; Accommodation – International Participants</w:t>
                      </w:r>
                    </w:p>
                    <w:p w14:paraId="08CC06DD" w14:textId="77777777" w:rsidR="00B503C0" w:rsidRPr="003E5902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International participants are responsible for their own travel and accommodation. However, KAIPTC provides accommodation, airport pickup and other support services for international participants at a fee.</w:t>
                      </w:r>
                    </w:p>
                    <w:p w14:paraId="162FFFC4" w14:textId="77777777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A73AD83" w14:textId="77777777" w:rsidR="00B503C0" w:rsidRPr="00DC1F60" w:rsidRDefault="00B503C0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Training Package:</w:t>
                      </w:r>
                    </w:p>
                    <w:p w14:paraId="52D453FA" w14:textId="3AB688D8" w:rsidR="00B503C0" w:rsidRPr="00DC1F60" w:rsidRDefault="00B503C0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The training package covers tuition, training materials, course certificate, lunch, </w:t>
                      </w:r>
                      <w:r w:rsidR="00801E69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snack</w:t>
                      </w:r>
                      <w:r w:rsidR="00801E69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D82C4" w14:textId="77777777" w:rsidR="009D0962" w:rsidRPr="009D0962" w:rsidRDefault="009D0962" w:rsidP="00B83690">
      <w:pPr>
        <w:pStyle w:val="Paragraphedeliste"/>
        <w:ind w:right="-138"/>
        <w:rPr>
          <w:rFonts w:ascii="Garamond" w:hAnsi="Garamond"/>
          <w:sz w:val="24"/>
          <w:szCs w:val="24"/>
        </w:rPr>
      </w:pPr>
    </w:p>
    <w:sectPr w:rsidR="009D0962" w:rsidRPr="009D0962" w:rsidSect="006301AD">
      <w:footerReference w:type="default" r:id="rId14"/>
      <w:pgSz w:w="12240" w:h="15840"/>
      <w:pgMar w:top="108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581E" w14:textId="77777777" w:rsidR="004E3B28" w:rsidRDefault="004E3B28">
      <w:pPr>
        <w:spacing w:line="240" w:lineRule="auto"/>
      </w:pPr>
      <w:r>
        <w:separator/>
      </w:r>
    </w:p>
  </w:endnote>
  <w:endnote w:type="continuationSeparator" w:id="0">
    <w:p w14:paraId="29C65688" w14:textId="77777777" w:rsidR="004E3B28" w:rsidRDefault="004E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ReferenceSansSeri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842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14D77" w14:textId="21CC4F28" w:rsidR="00B503C0" w:rsidRDefault="00B503C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BF1F" w14:textId="77777777" w:rsidR="004E3B28" w:rsidRDefault="004E3B28">
      <w:pPr>
        <w:spacing w:line="240" w:lineRule="auto"/>
      </w:pPr>
      <w:r>
        <w:separator/>
      </w:r>
    </w:p>
  </w:footnote>
  <w:footnote w:type="continuationSeparator" w:id="0">
    <w:p w14:paraId="74FA7A0A" w14:textId="77777777" w:rsidR="004E3B28" w:rsidRDefault="004E3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7CF4"/>
    <w:multiLevelType w:val="hybridMultilevel"/>
    <w:tmpl w:val="FF1C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089"/>
    <w:multiLevelType w:val="hybridMultilevel"/>
    <w:tmpl w:val="97FE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F6"/>
    <w:rsid w:val="00011027"/>
    <w:rsid w:val="00015A2A"/>
    <w:rsid w:val="00054732"/>
    <w:rsid w:val="00073D94"/>
    <w:rsid w:val="000E5D65"/>
    <w:rsid w:val="00102E96"/>
    <w:rsid w:val="00122A57"/>
    <w:rsid w:val="00123094"/>
    <w:rsid w:val="00127A6C"/>
    <w:rsid w:val="00186C98"/>
    <w:rsid w:val="001A728B"/>
    <w:rsid w:val="001D563D"/>
    <w:rsid w:val="00204C17"/>
    <w:rsid w:val="002369AF"/>
    <w:rsid w:val="00237E23"/>
    <w:rsid w:val="00254B2E"/>
    <w:rsid w:val="00267833"/>
    <w:rsid w:val="003427DE"/>
    <w:rsid w:val="0036442B"/>
    <w:rsid w:val="003A137A"/>
    <w:rsid w:val="003B3C5A"/>
    <w:rsid w:val="003B547A"/>
    <w:rsid w:val="003E558A"/>
    <w:rsid w:val="00474B9F"/>
    <w:rsid w:val="00480B52"/>
    <w:rsid w:val="004E3B28"/>
    <w:rsid w:val="004E4F6C"/>
    <w:rsid w:val="0052277D"/>
    <w:rsid w:val="005237F3"/>
    <w:rsid w:val="00557C96"/>
    <w:rsid w:val="0059354C"/>
    <w:rsid w:val="00596841"/>
    <w:rsid w:val="005B0C7A"/>
    <w:rsid w:val="005C7F0E"/>
    <w:rsid w:val="005D77A6"/>
    <w:rsid w:val="006131D2"/>
    <w:rsid w:val="006301AD"/>
    <w:rsid w:val="00670146"/>
    <w:rsid w:val="0068364D"/>
    <w:rsid w:val="006863CE"/>
    <w:rsid w:val="0075445D"/>
    <w:rsid w:val="00776227"/>
    <w:rsid w:val="007B4536"/>
    <w:rsid w:val="007C5850"/>
    <w:rsid w:val="00801E69"/>
    <w:rsid w:val="00811B6D"/>
    <w:rsid w:val="008327EB"/>
    <w:rsid w:val="00855F97"/>
    <w:rsid w:val="008A2FBC"/>
    <w:rsid w:val="008C3CE1"/>
    <w:rsid w:val="008C6EFE"/>
    <w:rsid w:val="008D036F"/>
    <w:rsid w:val="008F08C4"/>
    <w:rsid w:val="00951127"/>
    <w:rsid w:val="00952EFB"/>
    <w:rsid w:val="00980A3D"/>
    <w:rsid w:val="009D0962"/>
    <w:rsid w:val="009F1564"/>
    <w:rsid w:val="00A06E2B"/>
    <w:rsid w:val="00A31A3E"/>
    <w:rsid w:val="00A36BFB"/>
    <w:rsid w:val="00AE74CC"/>
    <w:rsid w:val="00AF1449"/>
    <w:rsid w:val="00AF1A36"/>
    <w:rsid w:val="00B503C0"/>
    <w:rsid w:val="00B83690"/>
    <w:rsid w:val="00BD6691"/>
    <w:rsid w:val="00C23D8C"/>
    <w:rsid w:val="00C6013B"/>
    <w:rsid w:val="00C833A0"/>
    <w:rsid w:val="00CB77DF"/>
    <w:rsid w:val="00CE772B"/>
    <w:rsid w:val="00D321F6"/>
    <w:rsid w:val="00D50295"/>
    <w:rsid w:val="00D5286D"/>
    <w:rsid w:val="00D64207"/>
    <w:rsid w:val="00DB1EB7"/>
    <w:rsid w:val="00DD0D1A"/>
    <w:rsid w:val="00E05D57"/>
    <w:rsid w:val="00E256C7"/>
    <w:rsid w:val="00EE4EC9"/>
    <w:rsid w:val="00EF5218"/>
    <w:rsid w:val="00F067B7"/>
    <w:rsid w:val="00FA6948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D5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Paragraphedeliste">
    <w:name w:val="List Paragraph"/>
    <w:basedOn w:val="Normal"/>
    <w:uiPriority w:val="34"/>
    <w:unhideWhenUsed/>
    <w:qFormat/>
    <w:rsid w:val="009D09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37A"/>
    <w:rPr>
      <w:spacing w:val="4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37A"/>
    <w:rPr>
      <w:spacing w:val="4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06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garet.sosuh@kaipt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e-crimebureau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SUS%20VIVO%20S551LN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31581-5DDE-7D4E-9C6F-93F85B1E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 VIVO S551LN\AppData\Roaming\Microsoft\Templates\EEOC application supplement.dotx</Template>
  <TotalTime>0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2019-03-28T11:00:00Z</dcterms:created>
  <dcterms:modified xsi:type="dcterms:W3CDTF">2019-04-10T11:01:00Z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